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0043B" w14:textId="77777777" w:rsidR="00A775EE" w:rsidRDefault="00A775EE" w:rsidP="00A775EE">
      <w:pPr>
        <w:pStyle w:val="NoSpacing"/>
        <w:tabs>
          <w:tab w:val="center" w:pos="4320"/>
        </w:tabs>
        <w:ind w:right="720"/>
        <w:jc w:val="center"/>
        <w:rPr>
          <w:b/>
          <w:bCs/>
        </w:rPr>
      </w:pPr>
      <w:r w:rsidRPr="00A775EE">
        <w:rPr>
          <w:b/>
          <w:bCs/>
        </w:rPr>
        <w:t xml:space="preserve">(Español Del </w:t>
      </w:r>
      <w:proofErr w:type="spellStart"/>
      <w:r w:rsidRPr="00A775EE">
        <w:rPr>
          <w:b/>
          <w:bCs/>
        </w:rPr>
        <w:t>Otro</w:t>
      </w:r>
      <w:proofErr w:type="spellEnd"/>
      <w:r w:rsidRPr="00A775EE">
        <w:rPr>
          <w:b/>
          <w:bCs/>
        </w:rPr>
        <w:t xml:space="preserve"> Lado)</w:t>
      </w:r>
    </w:p>
    <w:p w14:paraId="2FFBF2B3" w14:textId="4C8DC29E" w:rsidR="00A775EE" w:rsidRDefault="00A775EE" w:rsidP="00A775EE">
      <w:pPr>
        <w:pStyle w:val="NoSpacing"/>
        <w:tabs>
          <w:tab w:val="center" w:pos="4320"/>
        </w:tabs>
        <w:ind w:right="720"/>
        <w:jc w:val="center"/>
        <w:rPr>
          <w:b/>
          <w:bCs/>
        </w:rPr>
      </w:pPr>
      <w:r>
        <w:rPr>
          <w:b/>
          <w:bCs/>
        </w:rPr>
        <w:t>LAWN MOWING SERVICES</w:t>
      </w:r>
    </w:p>
    <w:p w14:paraId="1A642108" w14:textId="77777777" w:rsidR="00A92A08" w:rsidRDefault="00A92A08" w:rsidP="007E5C5C">
      <w:pPr>
        <w:pStyle w:val="NoSpacing"/>
      </w:pPr>
    </w:p>
    <w:p w14:paraId="384E7B9A" w14:textId="20195A02" w:rsidR="00240AF5" w:rsidRDefault="00A775EE" w:rsidP="003563C9">
      <w:pPr>
        <w:pStyle w:val="NoSpacing"/>
      </w:pPr>
      <w:r>
        <w:t>Our landscaping vendor provides individual lot lawn mowing services</w:t>
      </w:r>
      <w:r w:rsidR="002A2B54">
        <w:t xml:space="preserve"> at an extra fee to the individual household</w:t>
      </w:r>
      <w:r>
        <w:t xml:space="preserve">. </w:t>
      </w:r>
      <w:r w:rsidR="00240AF5" w:rsidRPr="00992367">
        <w:t xml:space="preserve">If you would like </w:t>
      </w:r>
      <w:r w:rsidR="00D17838">
        <w:t>lawn mowing</w:t>
      </w:r>
      <w:r>
        <w:t xml:space="preserve"> service</w:t>
      </w:r>
      <w:r w:rsidR="0044443F">
        <w:t>s,</w:t>
      </w:r>
      <w:r w:rsidR="00240AF5" w:rsidRPr="00992367">
        <w:t xml:space="preserve"> please complete this form</w:t>
      </w:r>
      <w:r w:rsidR="0044443F">
        <w:t>, sign and date the form,</w:t>
      </w:r>
      <w:r w:rsidR="00240AF5" w:rsidRPr="00992367">
        <w:t xml:space="preserve"> </w:t>
      </w:r>
      <w:r w:rsidR="008916AD" w:rsidRPr="00992367">
        <w:t>and return</w:t>
      </w:r>
      <w:r w:rsidR="002A2B54">
        <w:t xml:space="preserve"> </w:t>
      </w:r>
      <w:r w:rsidR="0044443F">
        <w:t>it to any Board member</w:t>
      </w:r>
      <w:r w:rsidR="00240AF5" w:rsidRPr="00992367">
        <w:t xml:space="preserve">. </w:t>
      </w:r>
      <w:r w:rsidR="003563C9">
        <w:t xml:space="preserve">Lawn mowing services </w:t>
      </w:r>
      <w:r w:rsidR="00992367" w:rsidRPr="00992367">
        <w:t xml:space="preserve">will </w:t>
      </w:r>
      <w:r w:rsidR="003563C9">
        <w:t xml:space="preserve">add an </w:t>
      </w:r>
      <w:r w:rsidR="00992367" w:rsidRPr="00992367">
        <w:t xml:space="preserve">extra fee to your </w:t>
      </w:r>
      <w:r w:rsidR="004B1590">
        <w:t>monthly dues/water bill payment.</w:t>
      </w:r>
    </w:p>
    <w:p w14:paraId="6F373BD9" w14:textId="77777777" w:rsidR="00992367" w:rsidRDefault="00992367" w:rsidP="00A92A08">
      <w:pPr>
        <w:pStyle w:val="NoSpacing"/>
        <w:ind w:right="720"/>
      </w:pPr>
    </w:p>
    <w:p w14:paraId="6B5DCD7B" w14:textId="0E222BCD" w:rsidR="00992367" w:rsidRDefault="00992367" w:rsidP="00992367">
      <w:pPr>
        <w:pStyle w:val="NoSpacing"/>
      </w:pPr>
      <w:r w:rsidRPr="004B1270">
        <w:t xml:space="preserve">After </w:t>
      </w:r>
      <w:r w:rsidR="0044443F">
        <w:t xml:space="preserve">the </w:t>
      </w:r>
      <w:r w:rsidRPr="004B1270">
        <w:t xml:space="preserve">form has been processed </w:t>
      </w:r>
      <w:r w:rsidRPr="00992367">
        <w:t xml:space="preserve">by </w:t>
      </w:r>
      <w:r w:rsidR="004B1270">
        <w:t xml:space="preserve">both </w:t>
      </w:r>
      <w:r w:rsidRPr="00992367">
        <w:t xml:space="preserve">the Board and our property manager, </w:t>
      </w:r>
      <w:r>
        <w:rPr>
          <w:i/>
          <w:iCs/>
        </w:rPr>
        <w:t xml:space="preserve">then </w:t>
      </w:r>
      <w:r w:rsidRPr="00992367">
        <w:t xml:space="preserve">services will begin on the </w:t>
      </w:r>
      <w:r>
        <w:t xml:space="preserve">nearest upcoming </w:t>
      </w:r>
      <w:r w:rsidR="002A2B54">
        <w:t>weekly service of landscaping to the community</w:t>
      </w:r>
      <w:r>
        <w:t>.</w:t>
      </w:r>
    </w:p>
    <w:p w14:paraId="7007CE9F" w14:textId="77777777" w:rsidR="00BA28F0" w:rsidRDefault="00BA28F0" w:rsidP="00992367">
      <w:pPr>
        <w:pStyle w:val="NoSpacing"/>
      </w:pPr>
    </w:p>
    <w:p w14:paraId="76B4785C" w14:textId="2A862A4E" w:rsidR="0044443F" w:rsidRPr="0044443F" w:rsidRDefault="00BA28F0" w:rsidP="0044443F">
      <w:pPr>
        <w:pStyle w:val="NoSpacing"/>
        <w:ind w:right="720"/>
      </w:pPr>
      <w:r>
        <w:t xml:space="preserve">If you would like </w:t>
      </w:r>
      <w:r w:rsidR="0044443F">
        <w:t xml:space="preserve">a new form, if you would like to </w:t>
      </w:r>
      <w:r>
        <w:t xml:space="preserve">end services at any time, or if you have any questions, please contact us at </w:t>
      </w:r>
      <w:hyperlink r:id="rId8" w:history="1">
        <w:r w:rsidRPr="0044443F">
          <w:rPr>
            <w:rStyle w:val="Hyperlink"/>
            <w:b/>
            <w:bCs/>
          </w:rPr>
          <w:t>SVHCHelp@hotmail.com</w:t>
        </w:r>
      </w:hyperlink>
      <w:r>
        <w:t>.</w:t>
      </w:r>
    </w:p>
    <w:p w14:paraId="66C65FDF" w14:textId="77777777" w:rsidR="0044443F" w:rsidRPr="004B1270" w:rsidRDefault="0044443F" w:rsidP="0044443F">
      <w:pPr>
        <w:pStyle w:val="NoSpacing"/>
        <w:ind w:right="720"/>
        <w:rPr>
          <w:b/>
          <w:bCs/>
        </w:rPr>
      </w:pP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2395"/>
        <w:gridCol w:w="35"/>
        <w:gridCol w:w="2950"/>
        <w:gridCol w:w="20"/>
        <w:gridCol w:w="1530"/>
        <w:gridCol w:w="2520"/>
      </w:tblGrid>
      <w:tr w:rsidR="000D1DF5" w14:paraId="55D1CF53" w14:textId="77777777" w:rsidTr="000D1DF5">
        <w:tc>
          <w:tcPr>
            <w:tcW w:w="2395" w:type="dxa"/>
            <w:shd w:val="clear" w:color="auto" w:fill="D9D9D9" w:themeFill="background1" w:themeFillShade="D9"/>
          </w:tcPr>
          <w:p w14:paraId="369EC0B2" w14:textId="462C8180" w:rsidR="000D1DF5" w:rsidRPr="008C7A7A" w:rsidRDefault="000D1DF5" w:rsidP="00992367">
            <w:pPr>
              <w:pStyle w:val="NoSpacing"/>
              <w:ind w:right="720"/>
              <w:rPr>
                <w:b/>
                <w:bCs/>
                <w:sz w:val="28"/>
                <w:szCs w:val="28"/>
              </w:rPr>
            </w:pPr>
            <w:r w:rsidRPr="008C7A7A">
              <w:rPr>
                <w:b/>
                <w:bCs/>
                <w:sz w:val="28"/>
                <w:szCs w:val="28"/>
              </w:rPr>
              <w:t>First Name</w:t>
            </w:r>
          </w:p>
        </w:tc>
        <w:tc>
          <w:tcPr>
            <w:tcW w:w="2985" w:type="dxa"/>
            <w:gridSpan w:val="2"/>
            <w:shd w:val="clear" w:color="auto" w:fill="D9D9D9" w:themeFill="background1" w:themeFillShade="D9"/>
          </w:tcPr>
          <w:p w14:paraId="03533653" w14:textId="3470D4C8" w:rsidR="000D1DF5" w:rsidRPr="008C7A7A" w:rsidRDefault="000D1DF5" w:rsidP="00992367">
            <w:pPr>
              <w:pStyle w:val="NoSpacing"/>
              <w:ind w:right="720"/>
              <w:rPr>
                <w:b/>
                <w:bCs/>
                <w:sz w:val="28"/>
                <w:szCs w:val="28"/>
              </w:rPr>
            </w:pPr>
            <w:r w:rsidRPr="008C7A7A">
              <w:rPr>
                <w:b/>
                <w:bCs/>
                <w:sz w:val="28"/>
                <w:szCs w:val="28"/>
              </w:rPr>
              <w:t>Last Name</w:t>
            </w:r>
          </w:p>
        </w:tc>
        <w:tc>
          <w:tcPr>
            <w:tcW w:w="1550" w:type="dxa"/>
            <w:gridSpan w:val="2"/>
            <w:shd w:val="clear" w:color="auto" w:fill="D9D9D9" w:themeFill="background1" w:themeFillShade="D9"/>
          </w:tcPr>
          <w:p w14:paraId="230F49DC" w14:textId="77777777" w:rsidR="000D1DF5" w:rsidRPr="008C7A7A" w:rsidRDefault="000D1DF5" w:rsidP="00992367">
            <w:pPr>
              <w:pStyle w:val="NoSpacing"/>
              <w:ind w:right="720"/>
              <w:rPr>
                <w:b/>
                <w:bCs/>
                <w:sz w:val="28"/>
                <w:szCs w:val="28"/>
              </w:rPr>
            </w:pPr>
            <w:r w:rsidRPr="008C7A7A">
              <w:rPr>
                <w:b/>
                <w:bCs/>
                <w:sz w:val="28"/>
                <w:szCs w:val="28"/>
              </w:rPr>
              <w:t>Lot #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2A57B079" w14:textId="6BF13422" w:rsidR="000D1DF5" w:rsidRPr="008C7A7A" w:rsidRDefault="000D1DF5" w:rsidP="00992367">
            <w:pPr>
              <w:pStyle w:val="NoSpacing"/>
              <w:ind w:right="720"/>
              <w:rPr>
                <w:b/>
                <w:bCs/>
                <w:sz w:val="28"/>
                <w:szCs w:val="28"/>
              </w:rPr>
            </w:pPr>
            <w:r w:rsidRPr="008C7A7A">
              <w:rPr>
                <w:b/>
                <w:bCs/>
                <w:sz w:val="28"/>
                <w:szCs w:val="28"/>
              </w:rPr>
              <w:t>Phone</w:t>
            </w:r>
          </w:p>
        </w:tc>
      </w:tr>
      <w:tr w:rsidR="000D1DF5" w14:paraId="042BEE2E" w14:textId="77777777" w:rsidTr="000D1DF5">
        <w:trPr>
          <w:trHeight w:val="548"/>
        </w:trPr>
        <w:tc>
          <w:tcPr>
            <w:tcW w:w="2395" w:type="dxa"/>
          </w:tcPr>
          <w:p w14:paraId="6D0B859B" w14:textId="77777777" w:rsidR="000D1DF5" w:rsidRPr="008C7A7A" w:rsidRDefault="000D1DF5" w:rsidP="00A92A08">
            <w:pPr>
              <w:pStyle w:val="NoSpacing"/>
              <w:ind w:right="720"/>
              <w:rPr>
                <w:sz w:val="28"/>
                <w:szCs w:val="28"/>
              </w:rPr>
            </w:pPr>
          </w:p>
        </w:tc>
        <w:tc>
          <w:tcPr>
            <w:tcW w:w="2985" w:type="dxa"/>
            <w:gridSpan w:val="2"/>
          </w:tcPr>
          <w:p w14:paraId="6E118A89" w14:textId="77777777" w:rsidR="000D1DF5" w:rsidRPr="008C7A7A" w:rsidRDefault="000D1DF5" w:rsidP="00A92A08">
            <w:pPr>
              <w:pStyle w:val="NoSpacing"/>
              <w:ind w:right="720"/>
              <w:rPr>
                <w:sz w:val="28"/>
                <w:szCs w:val="28"/>
              </w:rPr>
            </w:pPr>
          </w:p>
        </w:tc>
        <w:tc>
          <w:tcPr>
            <w:tcW w:w="1550" w:type="dxa"/>
            <w:gridSpan w:val="2"/>
          </w:tcPr>
          <w:p w14:paraId="1B047C50" w14:textId="77777777" w:rsidR="000D1DF5" w:rsidRPr="008C7A7A" w:rsidRDefault="000D1DF5" w:rsidP="00A92A08">
            <w:pPr>
              <w:pStyle w:val="NoSpacing"/>
              <w:ind w:right="720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31FC9418" w14:textId="0626D6A0" w:rsidR="000D1DF5" w:rsidRPr="008C7A7A" w:rsidRDefault="000D1DF5" w:rsidP="00A92A08">
            <w:pPr>
              <w:pStyle w:val="NoSpacing"/>
              <w:ind w:right="720"/>
              <w:rPr>
                <w:sz w:val="28"/>
                <w:szCs w:val="28"/>
              </w:rPr>
            </w:pPr>
          </w:p>
        </w:tc>
      </w:tr>
      <w:tr w:rsidR="008C7A7A" w:rsidRPr="008C7A7A" w14:paraId="7167A337" w14:textId="77777777" w:rsidTr="000D1DF5">
        <w:tc>
          <w:tcPr>
            <w:tcW w:w="9450" w:type="dxa"/>
            <w:gridSpan w:val="6"/>
            <w:shd w:val="clear" w:color="auto" w:fill="D9D9D9" w:themeFill="background1" w:themeFillShade="D9"/>
          </w:tcPr>
          <w:p w14:paraId="655B0F52" w14:textId="75BCD0CE" w:rsidR="008C7A7A" w:rsidRPr="008C7A7A" w:rsidRDefault="008C7A7A" w:rsidP="00A92A08">
            <w:pPr>
              <w:pStyle w:val="NoSpacing"/>
              <w:ind w:right="720"/>
              <w:rPr>
                <w:b/>
                <w:bCs/>
                <w:sz w:val="28"/>
                <w:szCs w:val="28"/>
              </w:rPr>
            </w:pPr>
            <w:r w:rsidRPr="008C7A7A">
              <w:rPr>
                <w:b/>
                <w:bCs/>
                <w:sz w:val="28"/>
                <w:szCs w:val="28"/>
              </w:rPr>
              <w:t xml:space="preserve">Frequency of Service </w:t>
            </w:r>
            <w:r w:rsidRPr="008C7A7A">
              <w:rPr>
                <w:b/>
                <w:bCs/>
                <w:i/>
                <w:iCs/>
                <w:sz w:val="28"/>
                <w:szCs w:val="28"/>
              </w:rPr>
              <w:t>(during their service of the community</w:t>
            </w:r>
            <w:r w:rsidR="003563C9">
              <w:rPr>
                <w:b/>
                <w:bCs/>
                <w:i/>
                <w:iCs/>
                <w:sz w:val="28"/>
                <w:szCs w:val="28"/>
              </w:rPr>
              <w:t xml:space="preserve"> on Tuesdays</w:t>
            </w:r>
            <w:r w:rsidRPr="008C7A7A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8C7A7A" w14:paraId="77BAED10" w14:textId="77777777" w:rsidTr="006B57AB">
        <w:tc>
          <w:tcPr>
            <w:tcW w:w="9450" w:type="dxa"/>
            <w:gridSpan w:val="6"/>
          </w:tcPr>
          <w:p w14:paraId="6849F14C" w14:textId="2E6C70A7" w:rsidR="008C7A7A" w:rsidRPr="008C7A7A" w:rsidRDefault="008C7A7A" w:rsidP="008C7A7A">
            <w:pPr>
              <w:pStyle w:val="NoSpacing"/>
              <w:ind w:right="720"/>
              <w:rPr>
                <w:sz w:val="28"/>
                <w:szCs w:val="28"/>
              </w:rPr>
            </w:pPr>
            <w:r w:rsidRPr="008C7A7A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8C7A7A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8C7A7A">
              <w:rPr>
                <w:sz w:val="28"/>
                <w:szCs w:val="28"/>
              </w:rPr>
              <w:fldChar w:fldCharType="end"/>
            </w:r>
            <w:bookmarkEnd w:id="0"/>
            <w:r w:rsidRPr="008C7A7A">
              <w:rPr>
                <w:sz w:val="28"/>
                <w:szCs w:val="28"/>
              </w:rPr>
              <w:tab/>
              <w:t>1 time per Month ($40)</w:t>
            </w:r>
          </w:p>
        </w:tc>
      </w:tr>
      <w:tr w:rsidR="008C7A7A" w14:paraId="38093962" w14:textId="77777777" w:rsidTr="00626E60">
        <w:tc>
          <w:tcPr>
            <w:tcW w:w="9450" w:type="dxa"/>
            <w:gridSpan w:val="6"/>
          </w:tcPr>
          <w:p w14:paraId="2E66C7BC" w14:textId="3160FD8D" w:rsidR="008C7A7A" w:rsidRPr="008C7A7A" w:rsidRDefault="008C7A7A" w:rsidP="00A92A08">
            <w:pPr>
              <w:pStyle w:val="NoSpacing"/>
              <w:ind w:right="720"/>
              <w:rPr>
                <w:sz w:val="28"/>
                <w:szCs w:val="28"/>
              </w:rPr>
            </w:pPr>
            <w:r w:rsidRPr="008C7A7A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8C7A7A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8C7A7A">
              <w:rPr>
                <w:sz w:val="28"/>
                <w:szCs w:val="28"/>
              </w:rPr>
              <w:fldChar w:fldCharType="end"/>
            </w:r>
            <w:bookmarkEnd w:id="1"/>
            <w:r w:rsidRPr="008C7A7A">
              <w:rPr>
                <w:sz w:val="28"/>
                <w:szCs w:val="28"/>
              </w:rPr>
              <w:tab/>
              <w:t>2 times per Month ($60)</w:t>
            </w:r>
          </w:p>
        </w:tc>
      </w:tr>
      <w:tr w:rsidR="008C7A7A" w14:paraId="25B60860" w14:textId="77777777" w:rsidTr="00B17732">
        <w:tc>
          <w:tcPr>
            <w:tcW w:w="9450" w:type="dxa"/>
            <w:gridSpan w:val="6"/>
          </w:tcPr>
          <w:p w14:paraId="12DC3A52" w14:textId="05247405" w:rsidR="008C7A7A" w:rsidRPr="008C7A7A" w:rsidRDefault="008C7A7A" w:rsidP="00A92A08">
            <w:pPr>
              <w:pStyle w:val="NoSpacing"/>
              <w:ind w:right="720"/>
              <w:rPr>
                <w:sz w:val="28"/>
                <w:szCs w:val="28"/>
              </w:rPr>
            </w:pPr>
            <w:r w:rsidRPr="008C7A7A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8C7A7A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8C7A7A">
              <w:rPr>
                <w:sz w:val="28"/>
                <w:szCs w:val="28"/>
              </w:rPr>
              <w:fldChar w:fldCharType="end"/>
            </w:r>
            <w:bookmarkEnd w:id="2"/>
            <w:r w:rsidRPr="008C7A7A">
              <w:rPr>
                <w:sz w:val="28"/>
                <w:szCs w:val="28"/>
              </w:rPr>
              <w:tab/>
              <w:t>4 times per Month (</w:t>
            </w:r>
            <w:r w:rsidR="003F38B5">
              <w:rPr>
                <w:sz w:val="28"/>
                <w:szCs w:val="28"/>
              </w:rPr>
              <w:t>$</w:t>
            </w:r>
            <w:r w:rsidRPr="008C7A7A">
              <w:rPr>
                <w:sz w:val="28"/>
                <w:szCs w:val="28"/>
              </w:rPr>
              <w:t>100)</w:t>
            </w:r>
          </w:p>
        </w:tc>
      </w:tr>
      <w:tr w:rsidR="008C7A7A" w:rsidRPr="008C7A7A" w14:paraId="668F1E73" w14:textId="77777777" w:rsidTr="00A775EE">
        <w:trPr>
          <w:trHeight w:val="485"/>
        </w:trPr>
        <w:tc>
          <w:tcPr>
            <w:tcW w:w="945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66075" w14:textId="77777777" w:rsidR="008C7A7A" w:rsidRPr="008C7A7A" w:rsidRDefault="008C7A7A" w:rsidP="00A775EE">
            <w:pPr>
              <w:pStyle w:val="NoSpacing"/>
              <w:ind w:right="720"/>
              <w:jc w:val="center"/>
              <w:rPr>
                <w:b/>
                <w:bCs/>
                <w:sz w:val="28"/>
                <w:szCs w:val="28"/>
              </w:rPr>
            </w:pPr>
            <w:r w:rsidRPr="008C7A7A">
              <w:rPr>
                <w:b/>
                <w:bCs/>
                <w:sz w:val="28"/>
                <w:szCs w:val="28"/>
              </w:rPr>
              <w:t>Start Month of Services</w:t>
            </w:r>
          </w:p>
        </w:tc>
      </w:tr>
      <w:tr w:rsidR="008C7A7A" w:rsidRPr="008C7A7A" w14:paraId="19A6A8AA" w14:textId="77777777" w:rsidTr="00912AFE">
        <w:trPr>
          <w:trHeight w:val="602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51FF86" w14:textId="77777777" w:rsidR="000D1DF5" w:rsidRPr="000D1DF5" w:rsidRDefault="008C7A7A" w:rsidP="000D1DF5">
            <w:pPr>
              <w:pStyle w:val="NoSpacing"/>
              <w:ind w:right="72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0D1DF5"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F5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b/>
                <w:bCs/>
                <w:sz w:val="28"/>
                <w:szCs w:val="28"/>
              </w:rPr>
            </w:r>
            <w:r w:rsidR="00000000">
              <w:rPr>
                <w:b/>
                <w:bCs/>
                <w:sz w:val="28"/>
                <w:szCs w:val="28"/>
              </w:rPr>
              <w:fldChar w:fldCharType="separate"/>
            </w:r>
            <w:r w:rsidRPr="000D1DF5">
              <w:rPr>
                <w:b/>
                <w:bCs/>
                <w:sz w:val="28"/>
                <w:szCs w:val="28"/>
              </w:rPr>
              <w:fldChar w:fldCharType="end"/>
            </w:r>
            <w:r w:rsidRPr="000D1DF5">
              <w:rPr>
                <w:b/>
                <w:bCs/>
                <w:sz w:val="28"/>
                <w:szCs w:val="28"/>
              </w:rPr>
              <w:t xml:space="preserve"> As soon as possible</w:t>
            </w:r>
            <w:r w:rsidR="000D1DF5" w:rsidRPr="000D1DF5">
              <w:rPr>
                <w:b/>
                <w:bCs/>
                <w:sz w:val="28"/>
                <w:szCs w:val="28"/>
              </w:rPr>
              <w:t xml:space="preserve"> </w:t>
            </w:r>
            <w:r w:rsidR="00912AFE" w:rsidRPr="000D1DF5">
              <w:rPr>
                <w:b/>
                <w:bCs/>
                <w:sz w:val="28"/>
                <w:szCs w:val="28"/>
                <w:u w:val="single"/>
              </w:rPr>
              <w:t>OR</w:t>
            </w:r>
          </w:p>
          <w:p w14:paraId="72EA17F9" w14:textId="694933B8" w:rsidR="00912AFE" w:rsidRPr="000D1DF5" w:rsidRDefault="00912AFE" w:rsidP="000D1DF5">
            <w:pPr>
              <w:pStyle w:val="NoSpacing"/>
              <w:ind w:right="72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0D1DF5">
              <w:rPr>
                <w:b/>
                <w:bCs/>
                <w:i/>
                <w:iCs/>
                <w:sz w:val="28"/>
                <w:szCs w:val="28"/>
              </w:rPr>
              <w:t>Please check ONE box below. We will do our best to accommodate you.</w:t>
            </w:r>
          </w:p>
        </w:tc>
      </w:tr>
      <w:tr w:rsidR="008C7A7A" w14:paraId="52F072F3" w14:textId="77777777" w:rsidTr="0044443F">
        <w:trPr>
          <w:trHeight w:val="800"/>
        </w:trPr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9CBB0F" w14:textId="77777777" w:rsidR="008C7A7A" w:rsidRPr="000D1DF5" w:rsidRDefault="008C7A7A" w:rsidP="006C50CB">
            <w:pPr>
              <w:pStyle w:val="NoSpacing"/>
              <w:ind w:right="720"/>
              <w:rPr>
                <w:b/>
                <w:bCs/>
                <w:sz w:val="28"/>
                <w:szCs w:val="28"/>
              </w:rPr>
            </w:pPr>
            <w:r w:rsidRPr="000D1DF5"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F5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b/>
                <w:bCs/>
                <w:sz w:val="28"/>
                <w:szCs w:val="28"/>
              </w:rPr>
            </w:r>
            <w:r w:rsidR="00000000">
              <w:rPr>
                <w:b/>
                <w:bCs/>
                <w:sz w:val="28"/>
                <w:szCs w:val="28"/>
              </w:rPr>
              <w:fldChar w:fldCharType="separate"/>
            </w:r>
            <w:r w:rsidRPr="000D1DF5">
              <w:rPr>
                <w:b/>
                <w:bCs/>
                <w:sz w:val="28"/>
                <w:szCs w:val="28"/>
              </w:rPr>
              <w:fldChar w:fldCharType="end"/>
            </w:r>
            <w:r w:rsidRPr="000D1DF5">
              <w:rPr>
                <w:b/>
                <w:bCs/>
                <w:sz w:val="28"/>
                <w:szCs w:val="28"/>
              </w:rPr>
              <w:tab/>
              <w:t>March</w:t>
            </w:r>
          </w:p>
          <w:p w14:paraId="094DF35F" w14:textId="77777777" w:rsidR="008C7A7A" w:rsidRDefault="008C7A7A" w:rsidP="006C50CB">
            <w:pPr>
              <w:pStyle w:val="NoSpacing"/>
              <w:ind w:right="720"/>
              <w:rPr>
                <w:b/>
                <w:bCs/>
                <w:sz w:val="28"/>
                <w:szCs w:val="28"/>
              </w:rPr>
            </w:pPr>
            <w:r w:rsidRPr="000D1DF5"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F5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b/>
                <w:bCs/>
                <w:sz w:val="28"/>
                <w:szCs w:val="28"/>
              </w:rPr>
            </w:r>
            <w:r w:rsidR="00000000">
              <w:rPr>
                <w:b/>
                <w:bCs/>
                <w:sz w:val="28"/>
                <w:szCs w:val="28"/>
              </w:rPr>
              <w:fldChar w:fldCharType="separate"/>
            </w:r>
            <w:r w:rsidRPr="000D1DF5">
              <w:rPr>
                <w:b/>
                <w:bCs/>
                <w:sz w:val="28"/>
                <w:szCs w:val="28"/>
              </w:rPr>
              <w:fldChar w:fldCharType="end"/>
            </w:r>
            <w:r w:rsidRPr="000D1DF5">
              <w:rPr>
                <w:b/>
                <w:bCs/>
                <w:sz w:val="28"/>
                <w:szCs w:val="28"/>
              </w:rPr>
              <w:tab/>
              <w:t>April</w:t>
            </w:r>
          </w:p>
          <w:p w14:paraId="0E7E4288" w14:textId="77777777" w:rsidR="0044443F" w:rsidRPr="000D1DF5" w:rsidRDefault="0044443F" w:rsidP="0044443F">
            <w:pPr>
              <w:pStyle w:val="NoSpacing"/>
              <w:ind w:right="720"/>
              <w:rPr>
                <w:b/>
                <w:bCs/>
                <w:sz w:val="28"/>
                <w:szCs w:val="28"/>
              </w:rPr>
            </w:pPr>
            <w:r w:rsidRPr="000D1DF5"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F5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Pr="000D1DF5">
              <w:rPr>
                <w:b/>
                <w:bCs/>
                <w:sz w:val="28"/>
                <w:szCs w:val="28"/>
              </w:rPr>
              <w:fldChar w:fldCharType="end"/>
            </w:r>
            <w:r w:rsidRPr="000D1DF5">
              <w:rPr>
                <w:b/>
                <w:bCs/>
                <w:sz w:val="28"/>
                <w:szCs w:val="28"/>
              </w:rPr>
              <w:tab/>
              <w:t>May</w:t>
            </w:r>
          </w:p>
          <w:p w14:paraId="13240C44" w14:textId="77777777" w:rsidR="0044443F" w:rsidRDefault="0044443F" w:rsidP="006C50CB">
            <w:pPr>
              <w:pStyle w:val="NoSpacing"/>
              <w:ind w:right="720"/>
              <w:rPr>
                <w:b/>
                <w:bCs/>
                <w:sz w:val="28"/>
                <w:szCs w:val="28"/>
              </w:rPr>
            </w:pPr>
            <w:r w:rsidRPr="000D1DF5"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F5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Pr="000D1DF5">
              <w:rPr>
                <w:b/>
                <w:bCs/>
                <w:sz w:val="28"/>
                <w:szCs w:val="28"/>
              </w:rPr>
              <w:fldChar w:fldCharType="end"/>
            </w:r>
            <w:r w:rsidRPr="000D1DF5">
              <w:rPr>
                <w:b/>
                <w:bCs/>
                <w:sz w:val="28"/>
                <w:szCs w:val="28"/>
              </w:rPr>
              <w:tab/>
              <w:t>June</w:t>
            </w:r>
          </w:p>
          <w:p w14:paraId="004F5569" w14:textId="745CA8BA" w:rsidR="0044443F" w:rsidRPr="000D1DF5" w:rsidRDefault="0044443F" w:rsidP="006C50CB">
            <w:pPr>
              <w:pStyle w:val="NoSpacing"/>
              <w:ind w:right="720"/>
              <w:rPr>
                <w:b/>
                <w:bCs/>
                <w:sz w:val="28"/>
                <w:szCs w:val="28"/>
              </w:rPr>
            </w:pPr>
            <w:r w:rsidRPr="000D1DF5"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F5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Pr="000D1DF5">
              <w:rPr>
                <w:b/>
                <w:bCs/>
                <w:sz w:val="28"/>
                <w:szCs w:val="28"/>
              </w:rPr>
              <w:fldChar w:fldCharType="end"/>
            </w:r>
            <w:r w:rsidRPr="000D1DF5">
              <w:rPr>
                <w:b/>
                <w:bCs/>
                <w:sz w:val="28"/>
                <w:szCs w:val="28"/>
              </w:rPr>
              <w:tab/>
              <w:t>July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C08EBD" w14:textId="77777777" w:rsidR="008C7A7A" w:rsidRDefault="008C7A7A" w:rsidP="006C50CB">
            <w:pPr>
              <w:pStyle w:val="NoSpacing"/>
              <w:ind w:right="720"/>
              <w:rPr>
                <w:b/>
                <w:bCs/>
                <w:sz w:val="28"/>
                <w:szCs w:val="28"/>
              </w:rPr>
            </w:pPr>
            <w:r w:rsidRPr="000D1DF5"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F5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b/>
                <w:bCs/>
                <w:sz w:val="28"/>
                <w:szCs w:val="28"/>
              </w:rPr>
            </w:r>
            <w:r w:rsidR="00000000">
              <w:rPr>
                <w:b/>
                <w:bCs/>
                <w:sz w:val="28"/>
                <w:szCs w:val="28"/>
              </w:rPr>
              <w:fldChar w:fldCharType="separate"/>
            </w:r>
            <w:r w:rsidRPr="000D1DF5">
              <w:rPr>
                <w:b/>
                <w:bCs/>
                <w:sz w:val="28"/>
                <w:szCs w:val="28"/>
              </w:rPr>
              <w:fldChar w:fldCharType="end"/>
            </w:r>
            <w:r w:rsidRPr="000D1DF5">
              <w:rPr>
                <w:b/>
                <w:bCs/>
                <w:sz w:val="28"/>
                <w:szCs w:val="28"/>
              </w:rPr>
              <w:tab/>
              <w:t>August</w:t>
            </w:r>
          </w:p>
          <w:p w14:paraId="2830C952" w14:textId="77777777" w:rsidR="0044443F" w:rsidRPr="000D1DF5" w:rsidRDefault="0044443F" w:rsidP="0044443F">
            <w:pPr>
              <w:pStyle w:val="NoSpacing"/>
              <w:ind w:right="720"/>
              <w:rPr>
                <w:b/>
                <w:bCs/>
                <w:sz w:val="28"/>
                <w:szCs w:val="28"/>
              </w:rPr>
            </w:pPr>
            <w:r w:rsidRPr="000D1DF5"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F5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Pr="000D1DF5">
              <w:rPr>
                <w:b/>
                <w:bCs/>
                <w:sz w:val="28"/>
                <w:szCs w:val="28"/>
              </w:rPr>
              <w:fldChar w:fldCharType="end"/>
            </w:r>
            <w:r w:rsidRPr="000D1DF5">
              <w:rPr>
                <w:b/>
                <w:bCs/>
                <w:sz w:val="28"/>
                <w:szCs w:val="28"/>
              </w:rPr>
              <w:tab/>
              <w:t>September</w:t>
            </w:r>
          </w:p>
          <w:p w14:paraId="50AFCDFD" w14:textId="77777777" w:rsidR="0044443F" w:rsidRDefault="0044443F" w:rsidP="006C50CB">
            <w:pPr>
              <w:pStyle w:val="NoSpacing"/>
              <w:ind w:right="720"/>
              <w:rPr>
                <w:b/>
                <w:bCs/>
                <w:sz w:val="28"/>
                <w:szCs w:val="28"/>
              </w:rPr>
            </w:pPr>
            <w:r w:rsidRPr="000D1DF5"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F5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Pr="000D1DF5">
              <w:rPr>
                <w:b/>
                <w:bCs/>
                <w:sz w:val="28"/>
                <w:szCs w:val="28"/>
              </w:rPr>
              <w:fldChar w:fldCharType="end"/>
            </w:r>
            <w:r w:rsidRPr="000D1DF5">
              <w:rPr>
                <w:b/>
                <w:bCs/>
                <w:sz w:val="28"/>
                <w:szCs w:val="28"/>
              </w:rPr>
              <w:tab/>
              <w:t>October</w:t>
            </w:r>
          </w:p>
          <w:p w14:paraId="094634F8" w14:textId="208AF9C8" w:rsidR="0044443F" w:rsidRPr="000D1DF5" w:rsidRDefault="0044443F" w:rsidP="006C50CB">
            <w:pPr>
              <w:pStyle w:val="NoSpacing"/>
              <w:ind w:right="720"/>
              <w:rPr>
                <w:b/>
                <w:bCs/>
                <w:sz w:val="28"/>
                <w:szCs w:val="28"/>
              </w:rPr>
            </w:pPr>
            <w:r w:rsidRPr="000D1DF5"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F5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Pr="000D1DF5">
              <w:rPr>
                <w:b/>
                <w:bCs/>
                <w:sz w:val="28"/>
                <w:szCs w:val="28"/>
              </w:rPr>
              <w:fldChar w:fldCharType="end"/>
            </w:r>
            <w:r w:rsidRPr="000D1DF5">
              <w:rPr>
                <w:b/>
                <w:bCs/>
                <w:sz w:val="28"/>
                <w:szCs w:val="28"/>
              </w:rPr>
              <w:tab/>
              <w:t>November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943AC" w14:textId="0A315B32" w:rsidR="0044443F" w:rsidRPr="0044443F" w:rsidRDefault="0044443F" w:rsidP="0044443F">
            <w:pPr>
              <w:pStyle w:val="NoSpacing"/>
              <w:ind w:right="720"/>
              <w:jc w:val="center"/>
              <w:rPr>
                <w:sz w:val="24"/>
                <w:szCs w:val="24"/>
              </w:rPr>
            </w:pPr>
            <w:r w:rsidRPr="0044443F">
              <w:rPr>
                <w:sz w:val="24"/>
                <w:szCs w:val="24"/>
              </w:rPr>
              <w:t>Service may be unavailable due to winter months.</w:t>
            </w:r>
          </w:p>
          <w:p w14:paraId="4E0C4B8F" w14:textId="1C373D59" w:rsidR="008C7A7A" w:rsidRDefault="008C7A7A" w:rsidP="006C50CB">
            <w:pPr>
              <w:pStyle w:val="NoSpacing"/>
              <w:ind w:right="720"/>
              <w:rPr>
                <w:b/>
                <w:bCs/>
                <w:sz w:val="28"/>
                <w:szCs w:val="28"/>
              </w:rPr>
            </w:pPr>
            <w:r w:rsidRPr="000D1DF5"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F5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b/>
                <w:bCs/>
                <w:sz w:val="28"/>
                <w:szCs w:val="28"/>
              </w:rPr>
            </w:r>
            <w:r w:rsidR="00000000">
              <w:rPr>
                <w:b/>
                <w:bCs/>
                <w:sz w:val="28"/>
                <w:szCs w:val="28"/>
              </w:rPr>
              <w:fldChar w:fldCharType="separate"/>
            </w:r>
            <w:r w:rsidRPr="000D1DF5">
              <w:rPr>
                <w:b/>
                <w:bCs/>
                <w:sz w:val="28"/>
                <w:szCs w:val="28"/>
              </w:rPr>
              <w:fldChar w:fldCharType="end"/>
            </w:r>
            <w:r w:rsidRPr="000D1DF5">
              <w:rPr>
                <w:b/>
                <w:bCs/>
                <w:sz w:val="28"/>
                <w:szCs w:val="28"/>
              </w:rPr>
              <w:tab/>
              <w:t>December</w:t>
            </w:r>
          </w:p>
          <w:p w14:paraId="48BB7F4C" w14:textId="77777777" w:rsidR="0044443F" w:rsidRPr="000D1DF5" w:rsidRDefault="0044443F" w:rsidP="0044443F">
            <w:pPr>
              <w:pStyle w:val="NoSpacing"/>
              <w:ind w:right="720"/>
              <w:rPr>
                <w:b/>
                <w:bCs/>
                <w:sz w:val="28"/>
                <w:szCs w:val="28"/>
              </w:rPr>
            </w:pPr>
            <w:r w:rsidRPr="000D1DF5"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F5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Pr="000D1DF5">
              <w:rPr>
                <w:b/>
                <w:bCs/>
                <w:sz w:val="28"/>
                <w:szCs w:val="28"/>
              </w:rPr>
              <w:fldChar w:fldCharType="end"/>
            </w:r>
            <w:r w:rsidRPr="000D1DF5">
              <w:rPr>
                <w:b/>
                <w:bCs/>
                <w:sz w:val="28"/>
                <w:szCs w:val="28"/>
              </w:rPr>
              <w:tab/>
              <w:t>January</w:t>
            </w:r>
          </w:p>
          <w:p w14:paraId="0E0E3ABF" w14:textId="21C1EA66" w:rsidR="0044443F" w:rsidRPr="000D1DF5" w:rsidRDefault="0044443F" w:rsidP="006C50CB">
            <w:pPr>
              <w:pStyle w:val="NoSpacing"/>
              <w:ind w:right="720"/>
              <w:rPr>
                <w:b/>
                <w:bCs/>
                <w:sz w:val="28"/>
                <w:szCs w:val="28"/>
              </w:rPr>
            </w:pPr>
            <w:r w:rsidRPr="000D1DF5"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F5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Pr="000D1DF5">
              <w:rPr>
                <w:b/>
                <w:bCs/>
                <w:sz w:val="28"/>
                <w:szCs w:val="28"/>
              </w:rPr>
              <w:fldChar w:fldCharType="end"/>
            </w:r>
            <w:r w:rsidRPr="000D1DF5">
              <w:rPr>
                <w:b/>
                <w:bCs/>
                <w:sz w:val="28"/>
                <w:szCs w:val="28"/>
              </w:rPr>
              <w:tab/>
              <w:t>February</w:t>
            </w:r>
          </w:p>
        </w:tc>
      </w:tr>
    </w:tbl>
    <w:p w14:paraId="75B61CCD" w14:textId="77777777" w:rsidR="00240AF5" w:rsidRDefault="00240AF5" w:rsidP="00A92A08">
      <w:pPr>
        <w:pStyle w:val="NoSpacing"/>
        <w:ind w:right="720"/>
      </w:pPr>
    </w:p>
    <w:p w14:paraId="496FD615" w14:textId="77777777" w:rsidR="00BA28F0" w:rsidRDefault="00BA28F0" w:rsidP="00A92A08">
      <w:pPr>
        <w:pStyle w:val="NoSpacing"/>
        <w:ind w:right="720"/>
      </w:pPr>
    </w:p>
    <w:p w14:paraId="2184525D" w14:textId="05DC8508" w:rsidR="00BA28F0" w:rsidRPr="00DD0F37" w:rsidRDefault="00BA28F0" w:rsidP="00A92A08">
      <w:pPr>
        <w:pStyle w:val="NoSpacing"/>
        <w:ind w:right="720"/>
        <w:rPr>
          <w:b/>
          <w:bCs/>
        </w:rPr>
      </w:pPr>
      <w:bookmarkStart w:id="3" w:name="_Hlk167540591"/>
      <w:r w:rsidRPr="00DD0F37">
        <w:rPr>
          <w:b/>
          <w:bCs/>
        </w:rPr>
        <w:t>SIGNATURE: ____________________________________</w:t>
      </w:r>
      <w:r w:rsidR="002A2B54" w:rsidRPr="00DD0F37">
        <w:rPr>
          <w:b/>
          <w:bCs/>
        </w:rPr>
        <w:tab/>
      </w:r>
      <w:r w:rsidRPr="00DD0F37">
        <w:rPr>
          <w:b/>
          <w:bCs/>
        </w:rPr>
        <w:t>DATE: _____________________</w:t>
      </w:r>
      <w:bookmarkEnd w:id="3"/>
    </w:p>
    <w:p w14:paraId="1125CEC3" w14:textId="2FFF77E2" w:rsidR="00D803EF" w:rsidRPr="00D803EF" w:rsidRDefault="002A2B54" w:rsidP="00DD0F37">
      <w:r>
        <w:br w:type="page"/>
      </w:r>
    </w:p>
    <w:p w14:paraId="585F8961" w14:textId="73146F4E" w:rsidR="00D803EF" w:rsidRDefault="00D803EF" w:rsidP="0044443F">
      <w:pPr>
        <w:pStyle w:val="NoSpacing"/>
        <w:tabs>
          <w:tab w:val="center" w:pos="4320"/>
        </w:tabs>
        <w:ind w:right="720"/>
        <w:jc w:val="center"/>
        <w:rPr>
          <w:b/>
          <w:bCs/>
        </w:rPr>
      </w:pPr>
      <w:r>
        <w:rPr>
          <w:b/>
          <w:bCs/>
        </w:rPr>
        <w:lastRenderedPageBreak/>
        <w:t>(English On the Other Side)</w:t>
      </w:r>
    </w:p>
    <w:p w14:paraId="08C05D2B" w14:textId="2046D4D4" w:rsidR="00D803EF" w:rsidRDefault="002A2B54" w:rsidP="00D803EF">
      <w:pPr>
        <w:pStyle w:val="NoSpacing"/>
        <w:tabs>
          <w:tab w:val="center" w:pos="4320"/>
        </w:tabs>
        <w:ind w:right="720"/>
        <w:jc w:val="center"/>
        <w:rPr>
          <w:b/>
          <w:bCs/>
        </w:rPr>
      </w:pPr>
      <w:r>
        <w:rPr>
          <w:b/>
          <w:bCs/>
        </w:rPr>
        <w:t>SERVICIOS DE CORTE DE CÉSPED</w:t>
      </w:r>
    </w:p>
    <w:p w14:paraId="6A3F1773" w14:textId="77777777" w:rsidR="002A2B54" w:rsidRDefault="002A2B54" w:rsidP="002A2B54">
      <w:pPr>
        <w:pStyle w:val="NoSpacing"/>
      </w:pPr>
    </w:p>
    <w:p w14:paraId="211053B7" w14:textId="077FF4F5" w:rsidR="0044443F" w:rsidRDefault="0044443F" w:rsidP="0044443F">
      <w:pPr>
        <w:pStyle w:val="NoSpacing"/>
      </w:pPr>
      <w:r>
        <w:t xml:space="preserve">Nuestro </w:t>
      </w:r>
      <w:proofErr w:type="spellStart"/>
      <w:r>
        <w:t>proveedor</w:t>
      </w:r>
      <w:proofErr w:type="spellEnd"/>
      <w:r>
        <w:t xml:space="preserve"> de </w:t>
      </w:r>
      <w:proofErr w:type="spellStart"/>
      <w:r>
        <w:t>paisajismo</w:t>
      </w:r>
      <w:proofErr w:type="spellEnd"/>
      <w:r>
        <w:t xml:space="preserve"> </w:t>
      </w:r>
      <w:proofErr w:type="spellStart"/>
      <w:r>
        <w:t>ofrece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corte de </w:t>
      </w:r>
      <w:proofErr w:type="spellStart"/>
      <w:r>
        <w:t>césped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lotes</w:t>
      </w:r>
      <w:proofErr w:type="spellEnd"/>
      <w:r>
        <w:t xml:space="preserve"> </w:t>
      </w:r>
      <w:proofErr w:type="spellStart"/>
      <w:r>
        <w:t>individuales</w:t>
      </w:r>
      <w:proofErr w:type="spellEnd"/>
      <w:r>
        <w:t xml:space="preserve"> a un </w:t>
      </w:r>
      <w:proofErr w:type="spellStart"/>
      <w:r>
        <w:t>costo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hogar</w:t>
      </w:r>
      <w:proofErr w:type="spellEnd"/>
      <w:r>
        <w:t xml:space="preserve"> individual. Si </w:t>
      </w:r>
      <w:proofErr w:type="spellStart"/>
      <w:r>
        <w:t>desea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corte de </w:t>
      </w:r>
      <w:proofErr w:type="spellStart"/>
      <w:r>
        <w:t>césped</w:t>
      </w:r>
      <w:proofErr w:type="spellEnd"/>
      <w:r>
        <w:t xml:space="preserve">, complete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formulario</w:t>
      </w:r>
      <w:proofErr w:type="spellEnd"/>
      <w:r>
        <w:t xml:space="preserve">, </w:t>
      </w:r>
      <w:proofErr w:type="spellStart"/>
      <w:r>
        <w:t>firme</w:t>
      </w:r>
      <w:proofErr w:type="spellEnd"/>
      <w:r>
        <w:t xml:space="preserve"> y </w:t>
      </w:r>
      <w:proofErr w:type="spellStart"/>
      <w:r>
        <w:t>feche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formulario</w:t>
      </w:r>
      <w:proofErr w:type="spellEnd"/>
      <w:r>
        <w:t xml:space="preserve"> y </w:t>
      </w:r>
      <w:proofErr w:type="spellStart"/>
      <w:r>
        <w:t>devuélvalo</w:t>
      </w:r>
      <w:proofErr w:type="spellEnd"/>
      <w:r>
        <w:t xml:space="preserve"> a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miembro</w:t>
      </w:r>
      <w:proofErr w:type="spellEnd"/>
      <w:r>
        <w:t xml:space="preserve"> de la Junta. Los </w:t>
      </w:r>
      <w:proofErr w:type="spellStart"/>
      <w:r>
        <w:t>servicios</w:t>
      </w:r>
      <w:proofErr w:type="spellEnd"/>
      <w:r>
        <w:t xml:space="preserve"> de corte de </w:t>
      </w:r>
      <w:proofErr w:type="spellStart"/>
      <w:r>
        <w:t>césped</w:t>
      </w:r>
      <w:proofErr w:type="spellEnd"/>
      <w:r>
        <w:t xml:space="preserve"> </w:t>
      </w:r>
      <w:proofErr w:type="spellStart"/>
      <w:r>
        <w:t>agregarán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tarifa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pago</w:t>
      </w:r>
      <w:proofErr w:type="spellEnd"/>
      <w:r>
        <w:t xml:space="preserve"> </w:t>
      </w:r>
      <w:proofErr w:type="spellStart"/>
      <w:r>
        <w:t>mensual</w:t>
      </w:r>
      <w:proofErr w:type="spellEnd"/>
      <w:r>
        <w:t xml:space="preserve"> de </w:t>
      </w:r>
      <w:proofErr w:type="spellStart"/>
      <w:r>
        <w:t>cuotas</w:t>
      </w:r>
      <w:proofErr w:type="spellEnd"/>
      <w:r>
        <w:t xml:space="preserve">/factura de </w:t>
      </w:r>
      <w:proofErr w:type="spellStart"/>
      <w:r>
        <w:t>agua</w:t>
      </w:r>
      <w:proofErr w:type="spellEnd"/>
      <w:r>
        <w:t>.</w:t>
      </w:r>
    </w:p>
    <w:p w14:paraId="0A684CCE" w14:textId="77777777" w:rsidR="0044443F" w:rsidRDefault="0044443F" w:rsidP="0044443F">
      <w:pPr>
        <w:pStyle w:val="NoSpacing"/>
        <w:ind w:right="720"/>
      </w:pPr>
    </w:p>
    <w:p w14:paraId="5E572C96" w14:textId="77777777" w:rsidR="0044443F" w:rsidRDefault="0044443F" w:rsidP="0044443F">
      <w:pPr>
        <w:pStyle w:val="NoSpacing"/>
      </w:pPr>
      <w:proofErr w:type="spellStart"/>
      <w:r w:rsidRPr="004B1270">
        <w:t>Después</w:t>
      </w:r>
      <w:proofErr w:type="spellEnd"/>
      <w:r w:rsidRPr="004B1270">
        <w:t xml:space="preserve"> de que </w:t>
      </w:r>
      <w:proofErr w:type="spellStart"/>
      <w:r w:rsidRPr="004B1270">
        <w:t>el</w:t>
      </w:r>
      <w:proofErr w:type="spellEnd"/>
      <w:r w:rsidRPr="004B1270">
        <w:t xml:space="preserve"> </w:t>
      </w:r>
      <w:proofErr w:type="spellStart"/>
      <w:r w:rsidRPr="004B1270">
        <w:t>formulario</w:t>
      </w:r>
      <w:proofErr w:type="spellEnd"/>
      <w:r w:rsidRPr="004B1270">
        <w:t xml:space="preserve"> </w:t>
      </w:r>
      <w:proofErr w:type="spellStart"/>
      <w:r w:rsidRPr="004B1270">
        <w:t>haya</w:t>
      </w:r>
      <w:proofErr w:type="spellEnd"/>
      <w:r w:rsidRPr="004B1270">
        <w:t xml:space="preserve"> </w:t>
      </w:r>
      <w:proofErr w:type="spellStart"/>
      <w:r w:rsidRPr="004B1270">
        <w:t>sido</w:t>
      </w:r>
      <w:proofErr w:type="spellEnd"/>
      <w:r w:rsidRPr="004B1270">
        <w:t xml:space="preserve"> </w:t>
      </w:r>
      <w:proofErr w:type="spellStart"/>
      <w:r w:rsidRPr="004B1270">
        <w:t>procesado</w:t>
      </w:r>
      <w:proofErr w:type="spellEnd"/>
      <w:r w:rsidRPr="004B1270">
        <w:t xml:space="preserve"> tanto </w:t>
      </w:r>
      <w:proofErr w:type="spellStart"/>
      <w:r w:rsidRPr="004B1270">
        <w:t>por</w:t>
      </w:r>
      <w:proofErr w:type="spellEnd"/>
      <w:r w:rsidRPr="004B1270">
        <w:t xml:space="preserve"> la Junta </w:t>
      </w:r>
      <w:proofErr w:type="spellStart"/>
      <w:r w:rsidRPr="004B1270">
        <w:t>como</w:t>
      </w:r>
      <w:proofErr w:type="spellEnd"/>
      <w:r w:rsidRPr="004B1270">
        <w:t xml:space="preserve"> </w:t>
      </w:r>
      <w:proofErr w:type="spellStart"/>
      <w:r w:rsidRPr="004B1270">
        <w:t>por</w:t>
      </w:r>
      <w:proofErr w:type="spellEnd"/>
      <w:r w:rsidRPr="004B1270">
        <w:t xml:space="preserve"> </w:t>
      </w:r>
      <w:proofErr w:type="spellStart"/>
      <w:r w:rsidRPr="004B1270">
        <w:t>nuestro</w:t>
      </w:r>
      <w:proofErr w:type="spellEnd"/>
      <w:r w:rsidRPr="004B1270">
        <w:t xml:space="preserve"> </w:t>
      </w:r>
      <w:proofErr w:type="spellStart"/>
      <w:r w:rsidRPr="004B1270">
        <w:t>administrador</w:t>
      </w:r>
      <w:proofErr w:type="spellEnd"/>
      <w:r w:rsidRPr="004B1270">
        <w:t xml:space="preserve"> de la </w:t>
      </w:r>
      <w:proofErr w:type="spellStart"/>
      <w:r w:rsidRPr="004B1270">
        <w:t>propiedad</w:t>
      </w:r>
      <w:proofErr w:type="spellEnd"/>
      <w:r w:rsidRPr="004B1270">
        <w:t xml:space="preserve">, </w:t>
      </w:r>
      <w:proofErr w:type="spellStart"/>
      <w:r>
        <w:rPr>
          <w:i/>
          <w:iCs/>
        </w:rPr>
        <w:t>los</w:t>
      </w:r>
      <w:proofErr w:type="spellEnd"/>
      <w:r>
        <w:rPr>
          <w:i/>
          <w:iCs/>
        </w:rPr>
        <w:t xml:space="preserve"> </w:t>
      </w:r>
      <w:proofErr w:type="spellStart"/>
      <w:r w:rsidRPr="00992367">
        <w:t>servicios</w:t>
      </w:r>
      <w:proofErr w:type="spellEnd"/>
      <w:r w:rsidRPr="00992367">
        <w:t xml:space="preserve"> </w:t>
      </w:r>
      <w:proofErr w:type="spellStart"/>
      <w:r w:rsidRPr="00992367">
        <w:t>comenzarán</w:t>
      </w:r>
      <w:proofErr w:type="spellEnd"/>
      <w:r w:rsidRPr="00992367">
        <w:t xml:space="preserve"> </w:t>
      </w:r>
      <w:proofErr w:type="spellStart"/>
      <w:r w:rsidRPr="00992367">
        <w:t>en</w:t>
      </w:r>
      <w:proofErr w:type="spellEnd"/>
      <w:r w:rsidRPr="00992367">
        <w:t xml:space="preserve"> </w:t>
      </w:r>
      <w:proofErr w:type="spellStart"/>
      <w:r w:rsidRPr="00992367">
        <w:t>el</w:t>
      </w:r>
      <w:proofErr w:type="spellEnd"/>
      <w:r w:rsidRPr="00992367">
        <w:t xml:space="preserve"> </w:t>
      </w:r>
      <w:proofErr w:type="spellStart"/>
      <w:r w:rsidRPr="00992367">
        <w:t>próximo</w:t>
      </w:r>
      <w:proofErr w:type="spellEnd"/>
      <w:r w:rsidRPr="00992367">
        <w:t xml:space="preserve"> </w:t>
      </w:r>
      <w:proofErr w:type="spellStart"/>
      <w:r w:rsidRPr="00992367">
        <w:t>servicio</w:t>
      </w:r>
      <w:proofErr w:type="spellEnd"/>
      <w:r w:rsidRPr="00992367">
        <w:t xml:space="preserve"> </w:t>
      </w:r>
      <w:proofErr w:type="spellStart"/>
      <w:r w:rsidRPr="00992367">
        <w:t>semanal</w:t>
      </w:r>
      <w:proofErr w:type="spellEnd"/>
      <w:r w:rsidRPr="00992367">
        <w:t xml:space="preserve"> de </w:t>
      </w:r>
      <w:proofErr w:type="spellStart"/>
      <w:r w:rsidRPr="00992367">
        <w:t>paisajismo</w:t>
      </w:r>
      <w:proofErr w:type="spellEnd"/>
      <w:r w:rsidRPr="00992367">
        <w:t xml:space="preserve"> </w:t>
      </w:r>
      <w:proofErr w:type="spellStart"/>
      <w:r w:rsidRPr="00992367">
        <w:t>más</w:t>
      </w:r>
      <w:proofErr w:type="spellEnd"/>
      <w:r w:rsidRPr="00992367">
        <w:t xml:space="preserve"> </w:t>
      </w:r>
      <w:proofErr w:type="spellStart"/>
      <w:r w:rsidRPr="00992367">
        <w:t>cercano</w:t>
      </w:r>
      <w:proofErr w:type="spellEnd"/>
      <w:r w:rsidRPr="00992367">
        <w:t xml:space="preserve"> a la </w:t>
      </w:r>
      <w:proofErr w:type="spellStart"/>
      <w:r w:rsidRPr="00992367">
        <w:t>comunidad</w:t>
      </w:r>
      <w:proofErr w:type="spellEnd"/>
      <w:r w:rsidRPr="00992367">
        <w:t>.</w:t>
      </w:r>
    </w:p>
    <w:p w14:paraId="515667B5" w14:textId="77777777" w:rsidR="0044443F" w:rsidRDefault="0044443F" w:rsidP="0044443F">
      <w:pPr>
        <w:pStyle w:val="NoSpacing"/>
      </w:pPr>
    </w:p>
    <w:p w14:paraId="7AD57633" w14:textId="33FDCBF4" w:rsidR="0044443F" w:rsidRDefault="0044443F" w:rsidP="0044443F">
      <w:pPr>
        <w:pStyle w:val="NoSpacing"/>
        <w:ind w:right="720"/>
      </w:pPr>
      <w:r>
        <w:t xml:space="preserve">Si </w:t>
      </w:r>
      <w:proofErr w:type="spellStart"/>
      <w:r>
        <w:t>desea</w:t>
      </w:r>
      <w:proofErr w:type="spellEnd"/>
      <w:r>
        <w:t xml:space="preserve"> un nuevo </w:t>
      </w:r>
      <w:proofErr w:type="spellStart"/>
      <w:r>
        <w:t>formulario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desea</w:t>
      </w:r>
      <w:proofErr w:type="spellEnd"/>
      <w:r>
        <w:t xml:space="preserve"> </w:t>
      </w:r>
      <w:proofErr w:type="spellStart"/>
      <w:r>
        <w:t>finalizar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o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, </w:t>
      </w:r>
      <w:proofErr w:type="spellStart"/>
      <w:r>
        <w:t>comuníquese</w:t>
      </w:r>
      <w:proofErr w:type="spellEnd"/>
      <w:r>
        <w:t xml:space="preserve"> con </w:t>
      </w:r>
      <w:proofErr w:type="spellStart"/>
      <w:r>
        <w:t>nosotros</w:t>
      </w:r>
      <w:proofErr w:type="spellEnd"/>
      <w:r>
        <w:t xml:space="preserve"> a </w:t>
      </w:r>
      <w:hyperlink r:id="rId9" w:history="1">
        <w:r w:rsidRPr="004E5D09">
          <w:rPr>
            <w:rStyle w:val="Hyperlink"/>
            <w:b/>
            <w:bCs/>
          </w:rPr>
          <w:t>SVHCHelp@hotmail.com</w:t>
        </w:r>
      </w:hyperlink>
      <w:hyperlink r:id="rId10" w:history="1"/>
      <w:r>
        <w:t>.</w:t>
      </w:r>
    </w:p>
    <w:p w14:paraId="5652718C" w14:textId="77777777" w:rsidR="002A2B54" w:rsidRPr="004B1270" w:rsidRDefault="002A2B54" w:rsidP="00DD0F37">
      <w:pPr>
        <w:pStyle w:val="NoSpacing"/>
        <w:ind w:right="720"/>
        <w:rPr>
          <w:b/>
          <w:bCs/>
        </w:rPr>
      </w:pP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2395"/>
        <w:gridCol w:w="125"/>
        <w:gridCol w:w="2860"/>
        <w:gridCol w:w="200"/>
        <w:gridCol w:w="1350"/>
        <w:gridCol w:w="2520"/>
      </w:tblGrid>
      <w:tr w:rsidR="00D803EF" w14:paraId="09CBD816" w14:textId="77777777" w:rsidTr="00D803EF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B9B18E" w14:textId="77777777" w:rsidR="00D803EF" w:rsidRDefault="00D803EF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Nombre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DD966F" w14:textId="77777777" w:rsidR="00D803EF" w:rsidRDefault="00D803EF">
            <w:pPr>
              <w:pStyle w:val="NoSpacing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Apellido</w:t>
            </w:r>
            <w:proofErr w:type="spellEnd"/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E11835" w14:textId="77777777" w:rsidR="00D803EF" w:rsidRDefault="00D803EF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Lote #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6A9B11" w14:textId="77777777" w:rsidR="00D803EF" w:rsidRDefault="00D803EF">
            <w:pPr>
              <w:pStyle w:val="NoSpacing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Teléfono</w:t>
            </w:r>
            <w:proofErr w:type="spellEnd"/>
          </w:p>
        </w:tc>
      </w:tr>
      <w:tr w:rsidR="00D803EF" w14:paraId="52B97512" w14:textId="77777777" w:rsidTr="00D803EF">
        <w:trPr>
          <w:trHeight w:val="54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6FAC" w14:textId="77777777" w:rsidR="00D803EF" w:rsidRDefault="00D803EF">
            <w:pPr>
              <w:pStyle w:val="NoSpacing"/>
              <w:ind w:right="720"/>
              <w:rPr>
                <w:sz w:val="28"/>
                <w:szCs w:val="28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15B8" w14:textId="77777777" w:rsidR="00D803EF" w:rsidRDefault="00D803EF">
            <w:pPr>
              <w:pStyle w:val="NoSpacing"/>
              <w:ind w:right="720"/>
              <w:rPr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ED9E" w14:textId="77777777" w:rsidR="00D803EF" w:rsidRDefault="00D803EF">
            <w:pPr>
              <w:pStyle w:val="NoSpacing"/>
              <w:ind w:right="72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7B99" w14:textId="77777777" w:rsidR="00D803EF" w:rsidRDefault="00D803EF">
            <w:pPr>
              <w:pStyle w:val="NoSpacing"/>
              <w:ind w:right="720"/>
              <w:rPr>
                <w:sz w:val="28"/>
                <w:szCs w:val="28"/>
              </w:rPr>
            </w:pPr>
          </w:p>
        </w:tc>
      </w:tr>
      <w:tr w:rsidR="00D803EF" w14:paraId="6B80D1A3" w14:textId="77777777" w:rsidTr="00D803EF"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CD213C" w14:textId="77777777" w:rsidR="00D803EF" w:rsidRDefault="00D803EF">
            <w:pPr>
              <w:pStyle w:val="NoSpacing"/>
              <w:ind w:right="72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Frecuencia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de </w:t>
            </w:r>
            <w:proofErr w:type="spellStart"/>
            <w:r>
              <w:rPr>
                <w:b/>
                <w:bCs/>
                <w:sz w:val="28"/>
                <w:szCs w:val="28"/>
              </w:rPr>
              <w:t>Servicio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durante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su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servicio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a la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comunidad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los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Martes)</w:t>
            </w:r>
          </w:p>
        </w:tc>
      </w:tr>
      <w:tr w:rsidR="00D803EF" w14:paraId="74944C60" w14:textId="77777777" w:rsidTr="00D803EF"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480F" w14:textId="77777777" w:rsidR="00D803EF" w:rsidRDefault="00D803EF">
            <w:pPr>
              <w:pStyle w:val="NoSpacing"/>
              <w:ind w:righ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>
              <w:fldChar w:fldCharType="end"/>
            </w:r>
            <w:r>
              <w:rPr>
                <w:sz w:val="28"/>
                <w:szCs w:val="28"/>
              </w:rPr>
              <w:tab/>
              <w:t xml:space="preserve">1 </w:t>
            </w:r>
            <w:proofErr w:type="spellStart"/>
            <w:r>
              <w:rPr>
                <w:sz w:val="28"/>
                <w:szCs w:val="28"/>
              </w:rPr>
              <w:t>vez</w:t>
            </w:r>
            <w:proofErr w:type="spellEnd"/>
            <w:r>
              <w:rPr>
                <w:sz w:val="28"/>
                <w:szCs w:val="28"/>
              </w:rPr>
              <w:t xml:space="preserve"> al </w:t>
            </w:r>
            <w:proofErr w:type="spellStart"/>
            <w:r>
              <w:rPr>
                <w:sz w:val="28"/>
                <w:szCs w:val="28"/>
              </w:rPr>
              <w:t>mes</w:t>
            </w:r>
            <w:proofErr w:type="spellEnd"/>
            <w:r>
              <w:rPr>
                <w:sz w:val="28"/>
                <w:szCs w:val="28"/>
              </w:rPr>
              <w:t xml:space="preserve"> ($40)</w:t>
            </w:r>
          </w:p>
        </w:tc>
      </w:tr>
      <w:tr w:rsidR="00D803EF" w14:paraId="3B5AA9F2" w14:textId="77777777" w:rsidTr="00D803EF"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F269" w14:textId="77777777" w:rsidR="00D803EF" w:rsidRDefault="00D803E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>
              <w:fldChar w:fldCharType="end"/>
            </w:r>
            <w:r>
              <w:rPr>
                <w:sz w:val="28"/>
                <w:szCs w:val="28"/>
              </w:rPr>
              <w:tab/>
              <w:t xml:space="preserve">2 </w:t>
            </w:r>
            <w:proofErr w:type="spellStart"/>
            <w:r>
              <w:rPr>
                <w:sz w:val="28"/>
                <w:szCs w:val="28"/>
              </w:rPr>
              <w:t>veces</w:t>
            </w:r>
            <w:proofErr w:type="spellEnd"/>
            <w:r>
              <w:rPr>
                <w:sz w:val="28"/>
                <w:szCs w:val="28"/>
              </w:rPr>
              <w:t xml:space="preserve"> al </w:t>
            </w:r>
            <w:proofErr w:type="spellStart"/>
            <w:r>
              <w:rPr>
                <w:sz w:val="28"/>
                <w:szCs w:val="28"/>
              </w:rPr>
              <w:t>mes</w:t>
            </w:r>
            <w:proofErr w:type="spellEnd"/>
            <w:r>
              <w:rPr>
                <w:sz w:val="28"/>
                <w:szCs w:val="28"/>
              </w:rPr>
              <w:t xml:space="preserve"> ($60)</w:t>
            </w:r>
          </w:p>
        </w:tc>
      </w:tr>
      <w:tr w:rsidR="00D803EF" w14:paraId="636E9860" w14:textId="77777777" w:rsidTr="00D803EF"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6FE0" w14:textId="77777777" w:rsidR="00D803EF" w:rsidRDefault="00D803E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>
              <w:fldChar w:fldCharType="end"/>
            </w:r>
            <w:r>
              <w:rPr>
                <w:sz w:val="28"/>
                <w:szCs w:val="28"/>
              </w:rPr>
              <w:tab/>
              <w:t xml:space="preserve">4 </w:t>
            </w:r>
            <w:proofErr w:type="spellStart"/>
            <w:r>
              <w:rPr>
                <w:sz w:val="28"/>
                <w:szCs w:val="28"/>
              </w:rPr>
              <w:t>veces</w:t>
            </w:r>
            <w:proofErr w:type="spellEnd"/>
            <w:r>
              <w:rPr>
                <w:sz w:val="28"/>
                <w:szCs w:val="28"/>
              </w:rPr>
              <w:t xml:space="preserve"> al </w:t>
            </w:r>
            <w:proofErr w:type="spellStart"/>
            <w:r>
              <w:rPr>
                <w:sz w:val="28"/>
                <w:szCs w:val="28"/>
              </w:rPr>
              <w:t>mes</w:t>
            </w:r>
            <w:proofErr w:type="spellEnd"/>
            <w:r>
              <w:rPr>
                <w:sz w:val="28"/>
                <w:szCs w:val="28"/>
              </w:rPr>
              <w:t xml:space="preserve"> ($100)</w:t>
            </w:r>
          </w:p>
        </w:tc>
      </w:tr>
      <w:tr w:rsidR="00D803EF" w14:paraId="1F589E46" w14:textId="77777777" w:rsidTr="00D803EF"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D876F7" w14:textId="77777777" w:rsidR="00D803EF" w:rsidRDefault="00D803EF">
            <w:pPr>
              <w:pStyle w:val="NoSpacing"/>
              <w:ind w:right="7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Inicio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del </w:t>
            </w:r>
            <w:proofErr w:type="spellStart"/>
            <w:r>
              <w:rPr>
                <w:b/>
                <w:bCs/>
                <w:sz w:val="28"/>
                <w:szCs w:val="28"/>
              </w:rPr>
              <w:t>Mes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de </w:t>
            </w:r>
            <w:proofErr w:type="spellStart"/>
            <w:r>
              <w:rPr>
                <w:b/>
                <w:bCs/>
                <w:sz w:val="28"/>
                <w:szCs w:val="28"/>
              </w:rPr>
              <w:t>Servicios</w:t>
            </w:r>
            <w:proofErr w:type="spellEnd"/>
          </w:p>
        </w:tc>
      </w:tr>
      <w:tr w:rsidR="00D803EF" w14:paraId="2D3A762C" w14:textId="77777777" w:rsidTr="00D803EF">
        <w:trPr>
          <w:trHeight w:val="602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BCB447" w14:textId="77777777" w:rsidR="00D803EF" w:rsidRDefault="00D803E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b/>
                <w:bCs/>
                <w:sz w:val="28"/>
                <w:szCs w:val="28"/>
              </w:rPr>
            </w:r>
            <w:r w:rsidR="00000000"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Lo antes </w:t>
            </w:r>
            <w:proofErr w:type="spellStart"/>
            <w:r>
              <w:rPr>
                <w:sz w:val="28"/>
                <w:szCs w:val="28"/>
              </w:rPr>
              <w:t>posible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</w:rPr>
              <w:t>O</w:t>
            </w:r>
          </w:p>
          <w:p w14:paraId="535CE142" w14:textId="77777777" w:rsidR="00D803EF" w:rsidRDefault="00D803EF">
            <w:pPr>
              <w:pStyle w:val="NoSpacing"/>
              <w:ind w:right="72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Marque UNA </w:t>
            </w:r>
            <w:proofErr w:type="spellStart"/>
            <w:r>
              <w:rPr>
                <w:i/>
                <w:iCs/>
                <w:sz w:val="24"/>
                <w:szCs w:val="24"/>
              </w:rPr>
              <w:t>casilla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a </w:t>
            </w:r>
            <w:proofErr w:type="spellStart"/>
            <w:r>
              <w:rPr>
                <w:i/>
                <w:iCs/>
                <w:sz w:val="24"/>
                <w:szCs w:val="24"/>
              </w:rPr>
              <w:t>continuación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iCs/>
                <w:sz w:val="24"/>
                <w:szCs w:val="24"/>
              </w:rPr>
              <w:t>Haremos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todo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lo </w:t>
            </w:r>
            <w:proofErr w:type="spellStart"/>
            <w:r>
              <w:rPr>
                <w:i/>
                <w:iCs/>
                <w:sz w:val="24"/>
                <w:szCs w:val="24"/>
              </w:rPr>
              <w:t>posible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para </w:t>
            </w:r>
            <w:proofErr w:type="spellStart"/>
            <w:r>
              <w:rPr>
                <w:i/>
                <w:iCs/>
                <w:sz w:val="24"/>
                <w:szCs w:val="24"/>
              </w:rPr>
              <w:t>complacerlo</w:t>
            </w:r>
            <w:proofErr w:type="spellEnd"/>
            <w:r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D803EF" w14:paraId="0040D610" w14:textId="77777777" w:rsidTr="0044443F">
        <w:trPr>
          <w:trHeight w:val="800"/>
        </w:trPr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0C7D1D" w14:textId="77777777" w:rsidR="00D803EF" w:rsidRDefault="00D803EF">
            <w:pPr>
              <w:pStyle w:val="NoSpacing"/>
              <w:ind w:right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b/>
                <w:bCs/>
                <w:sz w:val="28"/>
                <w:szCs w:val="28"/>
              </w:rPr>
            </w:r>
            <w:r w:rsidR="00000000"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tab/>
              <w:t>Marzo</w:t>
            </w:r>
          </w:p>
          <w:p w14:paraId="1926D9C0" w14:textId="77777777" w:rsidR="00D803EF" w:rsidRDefault="00D803EF">
            <w:pPr>
              <w:pStyle w:val="NoSpacing"/>
              <w:ind w:right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b/>
                <w:bCs/>
                <w:sz w:val="28"/>
                <w:szCs w:val="28"/>
              </w:rPr>
            </w:r>
            <w:r w:rsidR="00000000"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tab/>
              <w:t>Abril</w:t>
            </w:r>
          </w:p>
          <w:p w14:paraId="027C4863" w14:textId="77777777" w:rsidR="0044443F" w:rsidRDefault="0044443F" w:rsidP="0044443F">
            <w:pPr>
              <w:pStyle w:val="NoSpacing"/>
              <w:ind w:right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tab/>
              <w:t>Mayo</w:t>
            </w:r>
          </w:p>
          <w:p w14:paraId="089A724E" w14:textId="77777777" w:rsidR="0044443F" w:rsidRDefault="0044443F">
            <w:pPr>
              <w:pStyle w:val="NoSpacing"/>
              <w:ind w:right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tab/>
              <w:t>Junio</w:t>
            </w:r>
          </w:p>
          <w:p w14:paraId="54288173" w14:textId="68AE64A5" w:rsidR="0044443F" w:rsidRDefault="0044443F">
            <w:pPr>
              <w:pStyle w:val="NoSpacing"/>
              <w:ind w:right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tab/>
              <w:t>Julio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3D3690" w14:textId="77777777" w:rsidR="00D803EF" w:rsidRDefault="00D803EF">
            <w:pPr>
              <w:pStyle w:val="NoSpacing"/>
              <w:ind w:right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b/>
                <w:bCs/>
                <w:sz w:val="28"/>
                <w:szCs w:val="28"/>
              </w:rPr>
            </w:r>
            <w:r w:rsidR="00000000"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tab/>
              <w:t>Agosto</w:t>
            </w:r>
          </w:p>
          <w:p w14:paraId="0D631D04" w14:textId="77777777" w:rsidR="0044443F" w:rsidRDefault="0044443F" w:rsidP="0044443F">
            <w:pPr>
              <w:pStyle w:val="NoSpacing"/>
              <w:ind w:right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tab/>
            </w:r>
            <w:proofErr w:type="spellStart"/>
            <w:r>
              <w:rPr>
                <w:b/>
                <w:bCs/>
                <w:sz w:val="28"/>
                <w:szCs w:val="28"/>
              </w:rPr>
              <w:t>Septiembre</w:t>
            </w:r>
            <w:proofErr w:type="spellEnd"/>
          </w:p>
          <w:p w14:paraId="2E5CC8BE" w14:textId="77777777" w:rsidR="0044443F" w:rsidRDefault="0044443F" w:rsidP="0044443F">
            <w:pPr>
              <w:pStyle w:val="NoSpacing"/>
              <w:ind w:right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tab/>
            </w:r>
            <w:proofErr w:type="spellStart"/>
            <w:r>
              <w:rPr>
                <w:b/>
                <w:bCs/>
                <w:sz w:val="28"/>
                <w:szCs w:val="28"/>
              </w:rPr>
              <w:t>Octubre</w:t>
            </w:r>
            <w:proofErr w:type="spellEnd"/>
          </w:p>
          <w:p w14:paraId="529BB266" w14:textId="370877B4" w:rsidR="0044443F" w:rsidRDefault="0044443F">
            <w:pPr>
              <w:pStyle w:val="NoSpacing"/>
              <w:ind w:right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tab/>
            </w:r>
            <w:proofErr w:type="spellStart"/>
            <w:r>
              <w:rPr>
                <w:b/>
                <w:bCs/>
                <w:sz w:val="28"/>
                <w:szCs w:val="28"/>
              </w:rPr>
              <w:t>Noviembre</w:t>
            </w:r>
            <w:proofErr w:type="spellEnd"/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76BF5" w14:textId="5AE4F9C6" w:rsidR="0044443F" w:rsidRPr="0044443F" w:rsidRDefault="0044443F" w:rsidP="0044443F">
            <w:pPr>
              <w:pStyle w:val="NoSpacing"/>
              <w:ind w:right="-9"/>
              <w:jc w:val="center"/>
              <w:rPr>
                <w:b/>
                <w:bCs/>
              </w:rPr>
            </w:pPr>
            <w:r w:rsidRPr="0044443F">
              <w:rPr>
                <w:sz w:val="20"/>
                <w:szCs w:val="20"/>
              </w:rPr>
              <w:t xml:space="preserve">Es </w:t>
            </w:r>
            <w:proofErr w:type="spellStart"/>
            <w:r w:rsidRPr="0044443F">
              <w:rPr>
                <w:sz w:val="20"/>
                <w:szCs w:val="20"/>
              </w:rPr>
              <w:t>posible</w:t>
            </w:r>
            <w:proofErr w:type="spellEnd"/>
            <w:r w:rsidRPr="0044443F">
              <w:rPr>
                <w:sz w:val="20"/>
                <w:szCs w:val="20"/>
              </w:rPr>
              <w:t xml:space="preserve"> que </w:t>
            </w:r>
            <w:proofErr w:type="spellStart"/>
            <w:r w:rsidRPr="0044443F">
              <w:rPr>
                <w:sz w:val="20"/>
                <w:szCs w:val="20"/>
              </w:rPr>
              <w:t>el</w:t>
            </w:r>
            <w:proofErr w:type="spellEnd"/>
            <w:r w:rsidRPr="0044443F">
              <w:rPr>
                <w:sz w:val="20"/>
                <w:szCs w:val="20"/>
              </w:rPr>
              <w:t xml:space="preserve"> </w:t>
            </w:r>
            <w:proofErr w:type="spellStart"/>
            <w:r w:rsidRPr="0044443F">
              <w:rPr>
                <w:sz w:val="20"/>
                <w:szCs w:val="20"/>
              </w:rPr>
              <w:t>servicio</w:t>
            </w:r>
            <w:proofErr w:type="spellEnd"/>
            <w:r w:rsidRPr="0044443F">
              <w:rPr>
                <w:sz w:val="20"/>
                <w:szCs w:val="20"/>
              </w:rPr>
              <w:t xml:space="preserve"> no </w:t>
            </w:r>
            <w:proofErr w:type="spellStart"/>
            <w:r w:rsidRPr="0044443F">
              <w:rPr>
                <w:sz w:val="20"/>
                <w:szCs w:val="20"/>
              </w:rPr>
              <w:t>esté</w:t>
            </w:r>
            <w:proofErr w:type="spellEnd"/>
            <w:r w:rsidRPr="0044443F">
              <w:rPr>
                <w:sz w:val="20"/>
                <w:szCs w:val="20"/>
              </w:rPr>
              <w:t xml:space="preserve"> disponible </w:t>
            </w:r>
            <w:proofErr w:type="spellStart"/>
            <w:r w:rsidRPr="0044443F">
              <w:rPr>
                <w:sz w:val="20"/>
                <w:szCs w:val="20"/>
              </w:rPr>
              <w:t>debido</w:t>
            </w:r>
            <w:proofErr w:type="spellEnd"/>
            <w:r w:rsidRPr="0044443F">
              <w:rPr>
                <w:sz w:val="20"/>
                <w:szCs w:val="20"/>
              </w:rPr>
              <w:t xml:space="preserve"> a </w:t>
            </w:r>
            <w:proofErr w:type="spellStart"/>
            <w:r w:rsidRPr="0044443F">
              <w:rPr>
                <w:sz w:val="20"/>
                <w:szCs w:val="20"/>
              </w:rPr>
              <w:t>los</w:t>
            </w:r>
            <w:proofErr w:type="spellEnd"/>
            <w:r w:rsidRPr="0044443F">
              <w:rPr>
                <w:sz w:val="20"/>
                <w:szCs w:val="20"/>
              </w:rPr>
              <w:t xml:space="preserve"> meses de </w:t>
            </w:r>
            <w:proofErr w:type="spellStart"/>
            <w:r w:rsidRPr="0044443F">
              <w:rPr>
                <w:sz w:val="20"/>
                <w:szCs w:val="20"/>
              </w:rPr>
              <w:t>invierno</w:t>
            </w:r>
            <w:proofErr w:type="spellEnd"/>
            <w:r w:rsidRPr="0044443F">
              <w:rPr>
                <w:sz w:val="20"/>
                <w:szCs w:val="20"/>
              </w:rPr>
              <w:t>.</w:t>
            </w:r>
          </w:p>
          <w:p w14:paraId="3170AD96" w14:textId="77777777" w:rsidR="00D803EF" w:rsidRDefault="00D803EF">
            <w:pPr>
              <w:pStyle w:val="NoSpacing"/>
              <w:ind w:right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b/>
                <w:bCs/>
                <w:sz w:val="28"/>
                <w:szCs w:val="28"/>
              </w:rPr>
            </w:r>
            <w:r w:rsidR="00000000"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tab/>
            </w:r>
            <w:proofErr w:type="spellStart"/>
            <w:r>
              <w:rPr>
                <w:b/>
                <w:bCs/>
                <w:sz w:val="28"/>
                <w:szCs w:val="28"/>
              </w:rPr>
              <w:t>Diciembre</w:t>
            </w:r>
            <w:proofErr w:type="spellEnd"/>
          </w:p>
          <w:p w14:paraId="4AC00FA9" w14:textId="77777777" w:rsidR="0044443F" w:rsidRDefault="0044443F" w:rsidP="0044443F">
            <w:pPr>
              <w:pStyle w:val="NoSpacing"/>
              <w:ind w:right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tab/>
              <w:t>Enero</w:t>
            </w:r>
          </w:p>
          <w:p w14:paraId="557EE5C0" w14:textId="1D4F026A" w:rsidR="0044443F" w:rsidRDefault="0044443F">
            <w:pPr>
              <w:pStyle w:val="NoSpacing"/>
              <w:ind w:right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tab/>
            </w:r>
            <w:proofErr w:type="spellStart"/>
            <w:r>
              <w:rPr>
                <w:b/>
                <w:bCs/>
                <w:sz w:val="28"/>
                <w:szCs w:val="28"/>
              </w:rPr>
              <w:t>Febrero</w:t>
            </w:r>
            <w:proofErr w:type="spellEnd"/>
          </w:p>
        </w:tc>
      </w:tr>
    </w:tbl>
    <w:p w14:paraId="41ED3CE4" w14:textId="77777777" w:rsidR="002A2B54" w:rsidRDefault="002A2B54" w:rsidP="002A2B54">
      <w:pPr>
        <w:pStyle w:val="NoSpacing"/>
        <w:ind w:right="720"/>
      </w:pPr>
    </w:p>
    <w:p w14:paraId="4545CA13" w14:textId="77777777" w:rsidR="002A2B54" w:rsidRDefault="002A2B54" w:rsidP="002A2B54">
      <w:pPr>
        <w:pStyle w:val="NoSpacing"/>
        <w:ind w:right="720"/>
      </w:pPr>
    </w:p>
    <w:p w14:paraId="48AD78FE" w14:textId="2C58EAEA" w:rsidR="002A2B54" w:rsidRPr="00DD0F37" w:rsidRDefault="002A2B54" w:rsidP="002A2B54">
      <w:pPr>
        <w:pStyle w:val="NoSpacing"/>
        <w:ind w:right="720"/>
        <w:rPr>
          <w:b/>
          <w:bCs/>
        </w:rPr>
      </w:pPr>
      <w:proofErr w:type="gramStart"/>
      <w:r w:rsidRPr="00DD0F37">
        <w:rPr>
          <w:b/>
          <w:bCs/>
        </w:rPr>
        <w:t>FIRMA:_</w:t>
      </w:r>
      <w:proofErr w:type="gramEnd"/>
      <w:r w:rsidRPr="00DD0F37">
        <w:rPr>
          <w:b/>
          <w:bCs/>
        </w:rPr>
        <w:t>___________________________________</w:t>
      </w:r>
      <w:r w:rsidRPr="00DD0F37">
        <w:rPr>
          <w:b/>
          <w:bCs/>
        </w:rPr>
        <w:tab/>
        <w:t>FECHA:________________________</w:t>
      </w:r>
    </w:p>
    <w:sectPr w:rsidR="002A2B54" w:rsidRPr="00DD0F3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A147E" w14:textId="77777777" w:rsidR="000B6723" w:rsidRDefault="000B6723" w:rsidP="007E5C5C">
      <w:pPr>
        <w:spacing w:after="0" w:line="240" w:lineRule="auto"/>
      </w:pPr>
      <w:r>
        <w:separator/>
      </w:r>
    </w:p>
  </w:endnote>
  <w:endnote w:type="continuationSeparator" w:id="0">
    <w:p w14:paraId="43257E2E" w14:textId="77777777" w:rsidR="000B6723" w:rsidRDefault="000B6723" w:rsidP="007E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81B0D" w14:textId="271810E0" w:rsidR="00D803EF" w:rsidRPr="00DD0F37" w:rsidRDefault="00DD0F37" w:rsidP="00DD0F37">
    <w:pPr>
      <w:pStyle w:val="Heading1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Sherwood Village Homeowner’s Co-operative</w:t>
    </w:r>
    <w:r>
      <w:rPr>
        <w:b/>
        <w:bCs/>
        <w:sz w:val="22"/>
        <w:szCs w:val="22"/>
      </w:rPr>
      <w:br/>
    </w:r>
    <w:r w:rsidR="00D803EF">
      <w:rPr>
        <w:sz w:val="18"/>
        <w:szCs w:val="18"/>
      </w:rPr>
      <w:t>3504 Seattle Hill Road</w:t>
    </w:r>
    <w:r w:rsidR="00D803EF">
      <w:rPr>
        <w:sz w:val="18"/>
        <w:szCs w:val="18"/>
      </w:rPr>
      <w:br/>
      <w:t>Mill Creek, WA 98012</w:t>
    </w:r>
  </w:p>
  <w:p w14:paraId="719D48F4" w14:textId="76B12803" w:rsidR="0034392D" w:rsidRPr="0003025E" w:rsidRDefault="004A16A4">
    <w:pPr>
      <w:pStyle w:val="Footer"/>
      <w:rPr>
        <w:i/>
        <w:iCs/>
        <w:sz w:val="14"/>
        <w:szCs w:val="14"/>
      </w:rPr>
    </w:pPr>
    <w:r>
      <w:rPr>
        <w:i/>
        <w:iCs/>
        <w:sz w:val="14"/>
        <w:szCs w:val="14"/>
      </w:rPr>
      <w:t>Welcome Packet</w:t>
    </w:r>
    <w:r w:rsidR="004B3C8C" w:rsidRPr="0003025E">
      <w:rPr>
        <w:i/>
        <w:iCs/>
        <w:sz w:val="14"/>
        <w:szCs w:val="14"/>
      </w:rPr>
      <w:t xml:space="preserve"> </w:t>
    </w:r>
    <w:r w:rsidR="00DD0F37">
      <w:rPr>
        <w:i/>
        <w:iCs/>
        <w:sz w:val="14"/>
        <w:szCs w:val="14"/>
      </w:rPr>
      <w:t>– Lawn Mowing Services</w:t>
    </w:r>
    <w:r w:rsidR="0034392D" w:rsidRPr="0003025E">
      <w:rPr>
        <w:i/>
        <w:iCs/>
        <w:sz w:val="14"/>
        <w:szCs w:val="14"/>
      </w:rPr>
      <w:tab/>
    </w:r>
    <w:r w:rsidR="0034392D" w:rsidRPr="0003025E">
      <w:rPr>
        <w:i/>
        <w:iCs/>
        <w:sz w:val="14"/>
        <w:szCs w:val="14"/>
      </w:rPr>
      <w:tab/>
      <w:t>Last Edited:</w:t>
    </w:r>
    <w:r w:rsidR="0003025E" w:rsidRPr="0003025E">
      <w:rPr>
        <w:i/>
        <w:iCs/>
        <w:sz w:val="14"/>
        <w:szCs w:val="14"/>
      </w:rPr>
      <w:t xml:space="preserve"> </w:t>
    </w:r>
    <w:r>
      <w:rPr>
        <w:i/>
        <w:iCs/>
        <w:sz w:val="14"/>
        <w:szCs w:val="14"/>
      </w:rPr>
      <w:t xml:space="preserve">May </w:t>
    </w:r>
    <w:r w:rsidR="00DD0F37">
      <w:rPr>
        <w:i/>
        <w:iCs/>
        <w:sz w:val="14"/>
        <w:szCs w:val="14"/>
      </w:rPr>
      <w:t>28, 2024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9F386" w14:textId="77777777" w:rsidR="000B6723" w:rsidRDefault="000B6723" w:rsidP="007E5C5C">
      <w:pPr>
        <w:spacing w:after="0" w:line="240" w:lineRule="auto"/>
      </w:pPr>
      <w:r>
        <w:separator/>
      </w:r>
    </w:p>
  </w:footnote>
  <w:footnote w:type="continuationSeparator" w:id="0">
    <w:p w14:paraId="482FD369" w14:textId="77777777" w:rsidR="000B6723" w:rsidRDefault="000B6723" w:rsidP="007E5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C6A0E"/>
    <w:multiLevelType w:val="hybridMultilevel"/>
    <w:tmpl w:val="B5D65D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050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91"/>
    <w:rsid w:val="0003025E"/>
    <w:rsid w:val="000B6723"/>
    <w:rsid w:val="000D1DF5"/>
    <w:rsid w:val="001C495F"/>
    <w:rsid w:val="00240AF5"/>
    <w:rsid w:val="002A2B54"/>
    <w:rsid w:val="002E4219"/>
    <w:rsid w:val="0034392D"/>
    <w:rsid w:val="003563C9"/>
    <w:rsid w:val="003F38B5"/>
    <w:rsid w:val="0044443F"/>
    <w:rsid w:val="004A16A4"/>
    <w:rsid w:val="004A6F2A"/>
    <w:rsid w:val="004B1270"/>
    <w:rsid w:val="004B1590"/>
    <w:rsid w:val="004B3C8C"/>
    <w:rsid w:val="00533D91"/>
    <w:rsid w:val="00746CEA"/>
    <w:rsid w:val="007E5C5C"/>
    <w:rsid w:val="00812B10"/>
    <w:rsid w:val="00813230"/>
    <w:rsid w:val="008427D0"/>
    <w:rsid w:val="00842FE5"/>
    <w:rsid w:val="008916AD"/>
    <w:rsid w:val="00893FF0"/>
    <w:rsid w:val="00897961"/>
    <w:rsid w:val="008B7B62"/>
    <w:rsid w:val="008C7A7A"/>
    <w:rsid w:val="008E068C"/>
    <w:rsid w:val="00912AFE"/>
    <w:rsid w:val="00992367"/>
    <w:rsid w:val="00A460BC"/>
    <w:rsid w:val="00A775EE"/>
    <w:rsid w:val="00A92A08"/>
    <w:rsid w:val="00BA28F0"/>
    <w:rsid w:val="00C812E2"/>
    <w:rsid w:val="00CB330A"/>
    <w:rsid w:val="00CD3456"/>
    <w:rsid w:val="00D17838"/>
    <w:rsid w:val="00D77211"/>
    <w:rsid w:val="00D803EF"/>
    <w:rsid w:val="00DD0F37"/>
    <w:rsid w:val="00E203BD"/>
    <w:rsid w:val="00E62A8B"/>
    <w:rsid w:val="00EE01AA"/>
    <w:rsid w:val="00F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0D10B"/>
  <w15:chartTrackingRefBased/>
  <w15:docId w15:val="{B2BA8630-2F0D-4C5D-9D71-CF305321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6C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5C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E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C5C"/>
  </w:style>
  <w:style w:type="paragraph" w:styleId="Footer">
    <w:name w:val="footer"/>
    <w:basedOn w:val="Normal"/>
    <w:link w:val="FooterChar"/>
    <w:uiPriority w:val="99"/>
    <w:unhideWhenUsed/>
    <w:rsid w:val="007E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C5C"/>
  </w:style>
  <w:style w:type="character" w:styleId="Hyperlink">
    <w:name w:val="Hyperlink"/>
    <w:basedOn w:val="DefaultParagraphFont"/>
    <w:uiPriority w:val="99"/>
    <w:unhideWhenUsed/>
    <w:rsid w:val="00A92A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A0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46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9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HCHelp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VHCHelp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HCHelp@hot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herwood%20Village\Templates\Letter%20-%20Notice%20To%20SV%20Residents%20(Translate%20to%20Espanol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BD04C-1002-489E-84CF-33884281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- Notice To SV Residents (Translate to Espanol)</Template>
  <TotalTime>21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Violation of Lease</vt:lpstr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Violation of Lease</dc:title>
  <dc:subject/>
  <dc:creator>Katherine Fortenbacher</dc:creator>
  <cp:keywords>Sherwood Village</cp:keywords>
  <dc:description/>
  <cp:lastModifiedBy>Katherine Fortenbacher</cp:lastModifiedBy>
  <cp:revision>10</cp:revision>
  <dcterms:created xsi:type="dcterms:W3CDTF">2024-05-25T21:28:00Z</dcterms:created>
  <dcterms:modified xsi:type="dcterms:W3CDTF">2024-05-28T17:53:00Z</dcterms:modified>
</cp:coreProperties>
</file>